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F4" w:rsidRDefault="00A871F4" w:rsidP="00E26DFA">
      <w:pPr>
        <w:tabs>
          <w:tab w:val="left" w:pos="7371"/>
        </w:tabs>
        <w:rPr>
          <w:sz w:val="24"/>
          <w:szCs w:val="24"/>
        </w:rPr>
      </w:pPr>
      <w:r w:rsidRPr="00504CEF"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>
        <w:rPr>
          <w:sz w:val="24"/>
          <w:szCs w:val="24"/>
        </w:rPr>
        <w:t xml:space="preserve"> </w:t>
      </w:r>
    </w:p>
    <w:p w:rsidR="00A871F4" w:rsidRDefault="00A871F4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Uvolnění žáka z výuky předmětu tělesná výchova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  <w:r w:rsidRPr="00FB1546">
        <w:rPr>
          <w:rFonts w:ascii="Times New Roman" w:hAnsi="Times New Roman"/>
          <w:bCs/>
          <w:color w:val="0D0D0D"/>
          <w:sz w:val="32"/>
          <w:szCs w:val="32"/>
          <w:lang w:eastAsia="cs-CZ"/>
        </w:rPr>
        <w:t xml:space="preserve"> (zletilí žáci)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</w:p>
    <w:p w:rsidR="00A871F4" w:rsidRPr="003B58B9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871F4" w:rsidRPr="004D3249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68"/>
      </w:tblGrid>
      <w:tr w:rsidR="00A871F4" w:rsidRPr="008329AC" w:rsidTr="00EE37A7">
        <w:tc>
          <w:tcPr>
            <w:tcW w:w="58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871F4" w:rsidRPr="008329AC" w:rsidTr="00EE37A7">
        <w:tc>
          <w:tcPr>
            <w:tcW w:w="58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</w:p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  <w:r w:rsidRPr="008329AC">
        <w:rPr>
          <w:rFonts w:ascii="Times New Roman" w:hAnsi="Times New Roman"/>
          <w:color w:val="0D0D0D"/>
          <w:lang w:eastAsia="cs-CZ"/>
        </w:rPr>
        <w:t xml:space="preserve"> 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A871F4" w:rsidRDefault="00A871F4" w:rsidP="00FB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6"/>
      </w:tblGrid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Termín uvolnění: (od – do)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Odůvodnění žádosti: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  <w:r w:rsidRPr="00FB1546"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  <w:t>Příloha: lékařská zpráva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  <w:t xml:space="preserve"> 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lang w:eastAsia="cs-CZ"/>
        </w:rPr>
      </w:pPr>
    </w:p>
    <w:p w:rsidR="00A871F4" w:rsidRPr="00DB5BD3" w:rsidRDefault="00A871F4" w:rsidP="009642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12"/>
          <w:szCs w:val="12"/>
          <w:lang w:eastAsia="cs-CZ"/>
        </w:rPr>
        <w:t xml:space="preserve"> </w:t>
      </w:r>
    </w:p>
    <w:p w:rsidR="00A871F4" w:rsidRDefault="00A871F4" w:rsidP="00964249">
      <w:pPr>
        <w:jc w:val="both"/>
        <w:rPr>
          <w:rFonts w:ascii="Times New Roman" w:hAnsi="Times New Roman"/>
          <w:sz w:val="24"/>
          <w:szCs w:val="24"/>
        </w:rPr>
      </w:pPr>
    </w:p>
    <w:p w:rsidR="00A871F4" w:rsidRDefault="00A871F4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871F4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F4" w:rsidRDefault="00A871F4" w:rsidP="00922B6D">
      <w:pPr>
        <w:spacing w:after="0" w:line="240" w:lineRule="auto"/>
      </w:pPr>
      <w:r>
        <w:separator/>
      </w:r>
    </w:p>
  </w:endnote>
  <w:endnote w:type="continuationSeparator" w:id="0">
    <w:p w:rsidR="00A871F4" w:rsidRDefault="00A871F4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F4" w:rsidRDefault="00A871F4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1F4" w:rsidRDefault="00A871F4" w:rsidP="004D0B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F4" w:rsidRDefault="00A871F4" w:rsidP="00C16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A871F4" w:rsidRDefault="00A871F4" w:rsidP="004D0B40">
    <w:pPr>
      <w:pStyle w:val="Footer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A871F4" w:rsidRPr="00C96D5B" w:rsidRDefault="00A871F4" w:rsidP="004D0B40">
    <w:pPr>
      <w:pStyle w:val="Footer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F4" w:rsidRDefault="00A871F4" w:rsidP="00922B6D">
      <w:pPr>
        <w:spacing w:after="0" w:line="240" w:lineRule="auto"/>
      </w:pPr>
      <w:r>
        <w:separator/>
      </w:r>
    </w:p>
  </w:footnote>
  <w:footnote w:type="continuationSeparator" w:id="0">
    <w:p w:rsidR="00A871F4" w:rsidRDefault="00A871F4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8D8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6A3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51E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56D9"/>
    <w:rsid w:val="00116A91"/>
    <w:rsid w:val="001176F1"/>
    <w:rsid w:val="00117953"/>
    <w:rsid w:val="001201C3"/>
    <w:rsid w:val="00120412"/>
    <w:rsid w:val="00120468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0E12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20E0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5AD7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3BAF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4CEF"/>
    <w:rsid w:val="005063E9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CF4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2D1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34EB"/>
    <w:rsid w:val="00665921"/>
    <w:rsid w:val="00667653"/>
    <w:rsid w:val="00667A33"/>
    <w:rsid w:val="006702F5"/>
    <w:rsid w:val="00671BBD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39E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29AC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C8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5D8F"/>
    <w:rsid w:val="00966A8A"/>
    <w:rsid w:val="00967F0D"/>
    <w:rsid w:val="009744F4"/>
    <w:rsid w:val="009750DD"/>
    <w:rsid w:val="00975830"/>
    <w:rsid w:val="00975879"/>
    <w:rsid w:val="00980EC4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5F75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871F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61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97EA0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06B2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BF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1C96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3AF6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9E5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546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2B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4D0B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alWeb">
    <w:name w:val="Normal (Web)"/>
    <w:basedOn w:val="Normal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locked/>
    <w:rsid w:val="00BA298C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DB5BD3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59</Words>
  <Characters>350</Characters>
  <Application>Microsoft Office Outlook</Application>
  <DocSecurity>0</DocSecurity>
  <Lines>0</Lines>
  <Paragraphs>0</Paragraphs>
  <ScaleCrop>false</ScaleCrop>
  <Company>Gymnázium Aloise Jiráska, Litomyšl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4</cp:revision>
  <cp:lastPrinted>2017-09-20T12:35:00Z</cp:lastPrinted>
  <dcterms:created xsi:type="dcterms:W3CDTF">2017-09-06T12:23:00Z</dcterms:created>
  <dcterms:modified xsi:type="dcterms:W3CDTF">2017-09-20T12:35:00Z</dcterms:modified>
</cp:coreProperties>
</file>